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6DBA" w14:textId="77777777" w:rsidR="006C1254" w:rsidRPr="004E69FD" w:rsidRDefault="0038255A" w:rsidP="00583ADD">
      <w:pPr>
        <w:jc w:val="center"/>
        <w:rPr>
          <w:rFonts w:ascii="Baskerville" w:hAnsi="Baskerville" w:cs="Big Caslon Medium"/>
          <w:b/>
          <w:bCs/>
          <w:sz w:val="40"/>
          <w:szCs w:val="40"/>
          <w:lang w:val="fr-FR"/>
        </w:rPr>
      </w:pPr>
      <w:r w:rsidRPr="004E69FD">
        <w:rPr>
          <w:rFonts w:ascii="Baskerville" w:hAnsi="Baskerville" w:cs="Big Caslon Medium"/>
          <w:b/>
          <w:bCs/>
          <w:sz w:val="40"/>
          <w:szCs w:val="40"/>
          <w:lang w:val="fr-FR"/>
        </w:rPr>
        <w:t>PRI</w:t>
      </w:r>
      <w:r w:rsidR="003119B6">
        <w:rPr>
          <w:rFonts w:ascii="Baskerville" w:hAnsi="Baskerville" w:cs="Big Caslon Medium"/>
          <w:b/>
          <w:bCs/>
          <w:sz w:val="40"/>
          <w:szCs w:val="40"/>
          <w:lang w:val="fr-FR"/>
        </w:rPr>
        <w:t>È</w:t>
      </w:r>
      <w:r w:rsidRPr="004E69FD">
        <w:rPr>
          <w:rFonts w:ascii="Baskerville" w:hAnsi="Baskerville" w:cs="Big Caslon Medium"/>
          <w:b/>
          <w:bCs/>
          <w:sz w:val="40"/>
          <w:szCs w:val="40"/>
          <w:lang w:val="fr-FR"/>
        </w:rPr>
        <w:t>RE UNIVERSELLE</w:t>
      </w:r>
    </w:p>
    <w:p w14:paraId="246237BD" w14:textId="77777777" w:rsidR="006C1254" w:rsidRPr="004E69FD" w:rsidRDefault="006C1254" w:rsidP="006C1254">
      <w:pPr>
        <w:rPr>
          <w:rFonts w:ascii="Baskerville" w:hAnsi="Baskerville" w:cs="Big Caslon Medium"/>
          <w:b/>
          <w:bCs/>
          <w:sz w:val="36"/>
          <w:szCs w:val="36"/>
          <w:lang w:val="fr-FR"/>
        </w:rPr>
      </w:pPr>
    </w:p>
    <w:p w14:paraId="670105DB" w14:textId="77777777" w:rsidR="0038255A" w:rsidRPr="004E69FD" w:rsidRDefault="0038255A" w:rsidP="006C1254">
      <w:pPr>
        <w:rPr>
          <w:rFonts w:ascii="Baskerville" w:hAnsi="Baskerville" w:cs="Big Caslon Medium"/>
          <w:b/>
          <w:bCs/>
          <w:sz w:val="36"/>
          <w:szCs w:val="36"/>
        </w:rPr>
      </w:pPr>
    </w:p>
    <w:p w14:paraId="2D4A853E" w14:textId="77777777" w:rsidR="009D4126" w:rsidRDefault="009D4126" w:rsidP="005D1685">
      <w:pPr>
        <w:jc w:val="both"/>
        <w:rPr>
          <w:rFonts w:ascii="Baskerville" w:hAnsi="Baskerville" w:cs="Big Caslon Medium"/>
          <w:b/>
          <w:bCs/>
          <w:sz w:val="36"/>
          <w:szCs w:val="36"/>
        </w:rPr>
      </w:pPr>
    </w:p>
    <w:p w14:paraId="1EE65778" w14:textId="7082A6D6" w:rsidR="005D1685" w:rsidRPr="00F06395" w:rsidRDefault="0038255A" w:rsidP="005D1685">
      <w:pPr>
        <w:jc w:val="both"/>
        <w:rPr>
          <w:rFonts w:ascii="Baskerville" w:hAnsi="Baskerville" w:cs="Big Caslon Medium"/>
          <w:bCs/>
          <w:sz w:val="36"/>
          <w:szCs w:val="36"/>
          <w:lang w:val="fr-FR"/>
        </w:rPr>
      </w:pPr>
      <w:r w:rsidRPr="004E69FD">
        <w:rPr>
          <w:rFonts w:ascii="Baskerville" w:hAnsi="Baskerville" w:cs="Big Caslon Medium"/>
          <w:b/>
          <w:bCs/>
          <w:sz w:val="36"/>
          <w:szCs w:val="36"/>
        </w:rPr>
        <w:t>CÉLÉBRANT </w:t>
      </w:r>
      <w:r w:rsidRPr="004E69FD">
        <w:rPr>
          <w:rFonts w:ascii="Baskerville" w:hAnsi="Baskerville" w:cs="Big Caslon Medium"/>
          <w:sz w:val="36"/>
          <w:szCs w:val="36"/>
        </w:rPr>
        <w:t xml:space="preserve">: </w:t>
      </w:r>
      <w:bookmarkStart w:id="0" w:name="OLE_LINK1"/>
      <w:bookmarkStart w:id="1" w:name="OLE_LINK2"/>
      <w:r w:rsidR="00865B78" w:rsidRPr="00862CFE">
        <w:rPr>
          <w:rFonts w:ascii="Baskerville" w:hAnsi="Baskerville" w:cs="Big Caslon Medium"/>
          <w:bCs/>
          <w:iCs/>
          <w:sz w:val="36"/>
          <w:szCs w:val="36"/>
          <w:lang w:val="fr-FR"/>
        </w:rPr>
        <w:t xml:space="preserve">Frères et sœurs, </w:t>
      </w:r>
      <w:r w:rsidR="00F06395" w:rsidRPr="00F06395">
        <w:rPr>
          <w:rFonts w:ascii="Baskerville" w:hAnsi="Baskerville" w:cs="Big Caslon Medium"/>
          <w:bCs/>
          <w:sz w:val="36"/>
          <w:szCs w:val="36"/>
        </w:rPr>
        <w:t>en ce dimanche des Rameaux, tournons-nous vers le Christ, le Roi de gloire</w:t>
      </w:r>
      <w:r w:rsidR="009A268E">
        <w:rPr>
          <w:rFonts w:ascii="Baskerville" w:hAnsi="Baskerville" w:cs="Big Caslon Medium"/>
          <w:bCs/>
          <w:sz w:val="36"/>
          <w:szCs w:val="36"/>
        </w:rPr>
        <w:t xml:space="preserve">. </w:t>
      </w:r>
      <w:r w:rsidR="00C6348C">
        <w:rPr>
          <w:rFonts w:ascii="Baskerville" w:hAnsi="Baskerville" w:cs="Big Caslon Medium"/>
          <w:bCs/>
          <w:sz w:val="36"/>
          <w:szCs w:val="36"/>
        </w:rPr>
        <w:t>Avec foi et confiance, présentons-lui nos demandes.</w:t>
      </w:r>
      <w:r w:rsidR="009A268E">
        <w:rPr>
          <w:rFonts w:ascii="Baskerville" w:hAnsi="Baskerville" w:cs="Big Caslon Medium"/>
          <w:bCs/>
          <w:sz w:val="36"/>
          <w:szCs w:val="36"/>
          <w:lang w:val="fr-FR"/>
        </w:rPr>
        <w:t xml:space="preserve"> </w:t>
      </w:r>
    </w:p>
    <w:bookmarkEnd w:id="0"/>
    <w:bookmarkEnd w:id="1"/>
    <w:p w14:paraId="05B65610" w14:textId="77777777" w:rsidR="009D4126" w:rsidRPr="00710F5F" w:rsidRDefault="009D4126" w:rsidP="009853BC">
      <w:pPr>
        <w:jc w:val="both"/>
        <w:rPr>
          <w:rFonts w:ascii="Baskerville" w:hAnsi="Baskerville" w:cs="Big Caslon Medium"/>
          <w:iCs/>
          <w:sz w:val="36"/>
          <w:szCs w:val="36"/>
          <w:lang w:val="fr-FR"/>
        </w:rPr>
      </w:pPr>
    </w:p>
    <w:p w14:paraId="3F105185" w14:textId="77777777" w:rsidR="006C1254" w:rsidRPr="004E69FD" w:rsidRDefault="006C1254" w:rsidP="00583ADD">
      <w:pPr>
        <w:jc w:val="both"/>
        <w:rPr>
          <w:rFonts w:ascii="Baskerville" w:hAnsi="Baskerville" w:cs="Big Caslon Medium"/>
          <w:sz w:val="36"/>
          <w:szCs w:val="36"/>
        </w:rPr>
      </w:pPr>
    </w:p>
    <w:p w14:paraId="70142D83" w14:textId="4EC0A7BA" w:rsidR="006C1254" w:rsidRPr="00F06395" w:rsidRDefault="00C3725E" w:rsidP="009840D8">
      <w:pPr>
        <w:pStyle w:val="Paragraphedeliste"/>
        <w:numPr>
          <w:ilvl w:val="0"/>
          <w:numId w:val="1"/>
        </w:numPr>
        <w:jc w:val="both"/>
        <w:rPr>
          <w:rFonts w:ascii="Baskerville" w:hAnsi="Baskerville" w:cs="Big Caslon Medium"/>
          <w:bCs/>
          <w:sz w:val="36"/>
          <w:szCs w:val="36"/>
        </w:rPr>
      </w:pPr>
      <w:r w:rsidRPr="00F06395">
        <w:rPr>
          <w:rFonts w:ascii="Baskerville" w:hAnsi="Baskerville"/>
          <w:bCs/>
          <w:color w:val="000000" w:themeColor="text1"/>
          <w:sz w:val="36"/>
          <w:szCs w:val="36"/>
          <w:lang w:val="fr-FR"/>
        </w:rPr>
        <w:t xml:space="preserve">   </w:t>
      </w:r>
      <w:r w:rsidRPr="00F06395"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>«</w:t>
      </w:r>
      <w:r w:rsidR="006E47AC" w:rsidRPr="00F06395">
        <w:rPr>
          <w:rFonts w:ascii="Times New Roman" w:hAnsi="Times New Roman" w:cs="Times New Roman"/>
          <w:bCs/>
          <w:i/>
          <w:iCs/>
          <w:color w:val="000000" w:themeColor="text1"/>
          <w:sz w:val="40"/>
          <w:szCs w:val="40"/>
          <w:lang w:val="fr-FR"/>
        </w:rPr>
        <w:t> </w:t>
      </w:r>
      <w:r w:rsidR="00F06395" w:rsidRPr="00F06395">
        <w:rPr>
          <w:rFonts w:ascii="Baskerville" w:hAnsi="Baskerville"/>
          <w:bCs/>
          <w:i/>
          <w:iCs/>
          <w:color w:val="000000" w:themeColor="text1"/>
          <w:sz w:val="40"/>
          <w:szCs w:val="40"/>
        </w:rPr>
        <w:t>Voici ton roi qui vient vers toi, plein de douceur, monté sur une ânesse et un petit âne</w:t>
      </w:r>
      <w:r w:rsidR="006E47AC" w:rsidRPr="00F06395">
        <w:rPr>
          <w:rFonts w:ascii="Times New Roman" w:hAnsi="Times New Roman" w:cs="Times New Roman"/>
          <w:bCs/>
          <w:i/>
          <w:iCs/>
          <w:color w:val="000000" w:themeColor="text1"/>
          <w:sz w:val="40"/>
          <w:szCs w:val="40"/>
          <w:lang w:val="fr-FR"/>
        </w:rPr>
        <w:t> </w:t>
      </w:r>
      <w:r w:rsidRPr="00F06395"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>».</w:t>
      </w:r>
      <w:r w:rsidRPr="00F06395">
        <w:rPr>
          <w:rFonts w:ascii="Baskerville" w:hAnsi="Baskerville"/>
          <w:bCs/>
          <w:i/>
          <w:iCs/>
          <w:color w:val="000000" w:themeColor="text1"/>
          <w:sz w:val="36"/>
          <w:szCs w:val="36"/>
          <w:lang w:val="fr-FR"/>
        </w:rPr>
        <w:t xml:space="preserve"> </w:t>
      </w:r>
      <w:r w:rsidR="0058474C">
        <w:rPr>
          <w:rFonts w:ascii="Baskerville" w:hAnsi="Baskerville"/>
          <w:bCs/>
          <w:color w:val="000000" w:themeColor="text1"/>
          <w:sz w:val="36"/>
          <w:szCs w:val="36"/>
          <w:lang w:val="fr-FR"/>
        </w:rPr>
        <w:t>Pour tous ceux qui subissent toutes sortes de violences afin que, par ta grâce, ils soient capables de répondre par la douceur. Prions le Seigneur.</w:t>
      </w:r>
    </w:p>
    <w:p w14:paraId="5122DE65" w14:textId="77777777" w:rsidR="006C1254" w:rsidRPr="00D33822" w:rsidRDefault="006C1254" w:rsidP="00583ADD">
      <w:pPr>
        <w:jc w:val="both"/>
        <w:rPr>
          <w:rFonts w:ascii="Baskerville" w:hAnsi="Baskerville" w:cs="Big Caslon Medium"/>
          <w:bCs/>
          <w:sz w:val="36"/>
          <w:szCs w:val="36"/>
          <w:lang w:val="fr-FR"/>
        </w:rPr>
      </w:pPr>
    </w:p>
    <w:p w14:paraId="41BAA06F" w14:textId="0F5644BE" w:rsidR="006C1254" w:rsidRPr="00293DD2" w:rsidRDefault="001D4A0D" w:rsidP="00157831">
      <w:pPr>
        <w:pStyle w:val="Paragraphedeliste"/>
        <w:numPr>
          <w:ilvl w:val="0"/>
          <w:numId w:val="1"/>
        </w:numPr>
        <w:jc w:val="both"/>
        <w:rPr>
          <w:rFonts w:ascii="Baskerville" w:hAnsi="Baskerville" w:cs="Big Caslon Medium"/>
          <w:bCs/>
          <w:sz w:val="36"/>
          <w:szCs w:val="36"/>
          <w:lang w:val="fr-FR"/>
        </w:rPr>
      </w:pPr>
      <w:r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 xml:space="preserve"> </w:t>
      </w:r>
      <w:r w:rsidR="006E6AD2" w:rsidRPr="00293DD2"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>«</w:t>
      </w:r>
      <w:r w:rsidR="006E47AC" w:rsidRPr="00293DD2">
        <w:rPr>
          <w:rFonts w:ascii="Times New Roman" w:hAnsi="Times New Roman" w:cs="Times New Roman"/>
          <w:bCs/>
          <w:i/>
          <w:iCs/>
          <w:color w:val="000000" w:themeColor="text1"/>
          <w:sz w:val="40"/>
          <w:szCs w:val="40"/>
          <w:lang w:val="fr-FR"/>
        </w:rPr>
        <w:t> </w:t>
      </w:r>
      <w:r w:rsidR="00293DD2"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 xml:space="preserve">Le Christ </w:t>
      </w:r>
      <w:r w:rsidR="00293DD2" w:rsidRPr="00293DD2"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>s’est anéanti, prenant la condition de serviteur</w:t>
      </w:r>
      <w:r w:rsidR="006E47AC" w:rsidRPr="00293DD2">
        <w:rPr>
          <w:rFonts w:ascii="Times New Roman" w:hAnsi="Times New Roman" w:cs="Times New Roman"/>
          <w:bCs/>
          <w:i/>
          <w:iCs/>
          <w:color w:val="000000" w:themeColor="text1"/>
          <w:sz w:val="40"/>
          <w:szCs w:val="40"/>
          <w:lang w:val="fr-FR"/>
        </w:rPr>
        <w:t> </w:t>
      </w:r>
      <w:r w:rsidR="006E6AD2" w:rsidRPr="00293DD2"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>».</w:t>
      </w:r>
      <w:r w:rsidR="00293DD2">
        <w:rPr>
          <w:rFonts w:ascii="Baskerville" w:hAnsi="Baskerville"/>
          <w:bCs/>
          <w:color w:val="000000" w:themeColor="text1"/>
          <w:sz w:val="36"/>
          <w:szCs w:val="36"/>
          <w:lang w:val="fr-FR"/>
        </w:rPr>
        <w:tab/>
        <w:t xml:space="preserve">Pour </w:t>
      </w:r>
      <w:r w:rsidR="00293DD2" w:rsidRPr="00F06395">
        <w:rPr>
          <w:rFonts w:ascii="Baskerville" w:hAnsi="Baskerville"/>
          <w:bCs/>
          <w:color w:val="000000" w:themeColor="text1"/>
          <w:sz w:val="36"/>
          <w:szCs w:val="36"/>
        </w:rPr>
        <w:t xml:space="preserve">que tous les membres de ton Église s’engagent à ta suite sur ce chemin d’humilité et de service envers </w:t>
      </w:r>
      <w:r w:rsidR="00293DD2">
        <w:rPr>
          <w:rFonts w:ascii="Baskerville" w:hAnsi="Baskerville"/>
          <w:bCs/>
          <w:color w:val="000000" w:themeColor="text1"/>
          <w:sz w:val="36"/>
          <w:szCs w:val="36"/>
        </w:rPr>
        <w:t xml:space="preserve">tous les </w:t>
      </w:r>
      <w:r w:rsidR="003656CB">
        <w:rPr>
          <w:rFonts w:ascii="Baskerville" w:hAnsi="Baskerville"/>
          <w:bCs/>
          <w:color w:val="000000" w:themeColor="text1"/>
          <w:sz w:val="36"/>
          <w:szCs w:val="36"/>
        </w:rPr>
        <w:t>habitants de la terre</w:t>
      </w:r>
      <w:r w:rsidR="00814E6A" w:rsidRPr="00293DD2">
        <w:rPr>
          <w:rFonts w:ascii="Baskerville" w:hAnsi="Baskerville"/>
          <w:bCs/>
          <w:color w:val="000000" w:themeColor="text1"/>
          <w:sz w:val="36"/>
          <w:szCs w:val="36"/>
          <w:lang w:val="fr-FR"/>
        </w:rPr>
        <w:t>.</w:t>
      </w:r>
      <w:r w:rsidR="00E640A2" w:rsidRPr="00293DD2">
        <w:rPr>
          <w:rFonts w:ascii="Baskerville" w:hAnsi="Baskerville"/>
          <w:bCs/>
          <w:color w:val="000000" w:themeColor="text1"/>
          <w:sz w:val="36"/>
          <w:szCs w:val="36"/>
          <w:lang w:val="fr-FR"/>
        </w:rPr>
        <w:t xml:space="preserve"> </w:t>
      </w:r>
      <w:r w:rsidR="003656CB">
        <w:rPr>
          <w:rFonts w:ascii="Baskerville" w:hAnsi="Baskerville"/>
          <w:bCs/>
          <w:color w:val="000000" w:themeColor="text1"/>
          <w:sz w:val="36"/>
          <w:szCs w:val="36"/>
          <w:lang w:val="fr-FR"/>
        </w:rPr>
        <w:t>Prions le Seigneur.</w:t>
      </w:r>
    </w:p>
    <w:p w14:paraId="2FA990B3" w14:textId="77777777" w:rsidR="006C1254" w:rsidRPr="00D33822" w:rsidRDefault="006C1254" w:rsidP="00583ADD">
      <w:pPr>
        <w:jc w:val="both"/>
        <w:rPr>
          <w:rFonts w:ascii="Baskerville" w:hAnsi="Baskerville" w:cs="Big Caslon Medium"/>
          <w:bCs/>
          <w:sz w:val="36"/>
          <w:szCs w:val="36"/>
          <w:lang w:val="fr-FR"/>
        </w:rPr>
      </w:pPr>
    </w:p>
    <w:p w14:paraId="1720FCB8" w14:textId="578AC206" w:rsidR="006C1254" w:rsidRPr="00D33822" w:rsidRDefault="001D4A0D" w:rsidP="00D33822">
      <w:pPr>
        <w:pStyle w:val="Paragraphedeliste"/>
        <w:numPr>
          <w:ilvl w:val="0"/>
          <w:numId w:val="1"/>
        </w:numPr>
        <w:jc w:val="both"/>
        <w:rPr>
          <w:rFonts w:ascii="Baskerville" w:hAnsi="Baskerville" w:cs="Big Caslon Medium"/>
          <w:bCs/>
          <w:sz w:val="36"/>
          <w:szCs w:val="36"/>
          <w:lang w:val="fr-FR"/>
        </w:rPr>
      </w:pPr>
      <w:r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 xml:space="preserve"> </w:t>
      </w:r>
      <w:r w:rsidR="00083371" w:rsidRPr="00862CFE"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>«</w:t>
      </w:r>
      <w:r w:rsidR="006E47AC">
        <w:rPr>
          <w:rFonts w:ascii="Times New Roman" w:hAnsi="Times New Roman" w:cs="Times New Roman"/>
          <w:bCs/>
          <w:i/>
          <w:iCs/>
          <w:color w:val="000000" w:themeColor="text1"/>
          <w:sz w:val="40"/>
          <w:szCs w:val="40"/>
          <w:lang w:val="fr-FR"/>
        </w:rPr>
        <w:t> </w:t>
      </w:r>
      <w:r w:rsidR="003656CB"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>Jésus gardait le silence</w:t>
      </w:r>
      <w:r w:rsidR="006E47AC">
        <w:rPr>
          <w:rFonts w:ascii="Times New Roman" w:hAnsi="Times New Roman" w:cs="Times New Roman"/>
          <w:bCs/>
          <w:i/>
          <w:iCs/>
          <w:color w:val="000000" w:themeColor="text1"/>
          <w:sz w:val="40"/>
          <w:szCs w:val="40"/>
          <w:lang w:val="fr-FR"/>
        </w:rPr>
        <w:t> </w:t>
      </w:r>
      <w:r w:rsidR="00083371" w:rsidRPr="00862CFE"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>».</w:t>
      </w:r>
      <w:r w:rsidR="00083371" w:rsidRPr="00862CFE">
        <w:rPr>
          <w:rFonts w:ascii="Baskerville" w:hAnsi="Baskerville"/>
          <w:bCs/>
          <w:color w:val="000000" w:themeColor="text1"/>
          <w:sz w:val="36"/>
          <w:szCs w:val="36"/>
          <w:lang w:val="fr-FR"/>
        </w:rPr>
        <w:t xml:space="preserve"> </w:t>
      </w:r>
      <w:r w:rsidR="003656CB">
        <w:rPr>
          <w:rFonts w:ascii="Baskerville" w:hAnsi="Baskerville"/>
          <w:bCs/>
          <w:color w:val="000000" w:themeColor="text1"/>
          <w:sz w:val="36"/>
          <w:szCs w:val="36"/>
          <w:lang w:val="fr-FR"/>
        </w:rPr>
        <w:t xml:space="preserve">Pour </w:t>
      </w:r>
      <w:r w:rsidR="003656CB" w:rsidRPr="00F06395">
        <w:rPr>
          <w:rFonts w:ascii="Baskerville" w:hAnsi="Baskerville"/>
          <w:bCs/>
          <w:color w:val="000000" w:themeColor="text1"/>
          <w:sz w:val="36"/>
          <w:szCs w:val="36"/>
        </w:rPr>
        <w:t>tous les innocents qui</w:t>
      </w:r>
      <w:r w:rsidR="002519AC">
        <w:rPr>
          <w:rFonts w:ascii="Baskerville" w:hAnsi="Baskerville"/>
          <w:bCs/>
          <w:color w:val="000000" w:themeColor="text1"/>
          <w:sz w:val="36"/>
          <w:szCs w:val="36"/>
        </w:rPr>
        <w:t>,</w:t>
      </w:r>
      <w:r w:rsidR="003656CB" w:rsidRPr="00F06395">
        <w:rPr>
          <w:rFonts w:ascii="Baskerville" w:hAnsi="Baskerville"/>
          <w:bCs/>
          <w:color w:val="000000" w:themeColor="text1"/>
          <w:sz w:val="36"/>
          <w:szCs w:val="36"/>
        </w:rPr>
        <w:t xml:space="preserve"> </w:t>
      </w:r>
      <w:r w:rsidR="003656CB">
        <w:rPr>
          <w:rFonts w:ascii="Baskerville" w:hAnsi="Baskerville"/>
          <w:bCs/>
          <w:color w:val="000000" w:themeColor="text1"/>
          <w:sz w:val="36"/>
          <w:szCs w:val="36"/>
        </w:rPr>
        <w:t>dans</w:t>
      </w:r>
      <w:r w:rsidR="003656CB" w:rsidRPr="00F06395">
        <w:rPr>
          <w:rFonts w:ascii="Baskerville" w:hAnsi="Baskerville"/>
          <w:bCs/>
          <w:color w:val="000000" w:themeColor="text1"/>
          <w:sz w:val="36"/>
          <w:szCs w:val="36"/>
        </w:rPr>
        <w:t xml:space="preserve"> le monde, sont emprisonnés, torturés, tués à cause de leur religion, de leurs idéaux ou de leur appartenance à un peuple</w:t>
      </w:r>
      <w:r w:rsidR="003656CB">
        <w:rPr>
          <w:rFonts w:ascii="Baskerville" w:hAnsi="Baskerville"/>
          <w:bCs/>
          <w:color w:val="000000" w:themeColor="text1"/>
          <w:sz w:val="36"/>
          <w:szCs w:val="36"/>
        </w:rPr>
        <w:t>.</w:t>
      </w:r>
      <w:r w:rsidR="00C6348C">
        <w:rPr>
          <w:rFonts w:ascii="Baskerville" w:hAnsi="Baskerville"/>
          <w:bCs/>
          <w:color w:val="000000" w:themeColor="text1"/>
          <w:sz w:val="36"/>
          <w:szCs w:val="36"/>
        </w:rPr>
        <w:t xml:space="preserve"> Que ton jour les réconforte et les illumine. </w:t>
      </w:r>
      <w:r w:rsidR="003656CB">
        <w:rPr>
          <w:rFonts w:ascii="Baskerville" w:hAnsi="Baskerville"/>
          <w:bCs/>
          <w:color w:val="000000" w:themeColor="text1"/>
          <w:sz w:val="36"/>
          <w:szCs w:val="36"/>
          <w:lang w:val="fr-FR"/>
        </w:rPr>
        <w:t>Prions le Seigneur.</w:t>
      </w:r>
    </w:p>
    <w:p w14:paraId="678BE294" w14:textId="77777777" w:rsidR="006C1254" w:rsidRPr="00D33822" w:rsidRDefault="006C1254" w:rsidP="00583ADD">
      <w:pPr>
        <w:jc w:val="both"/>
        <w:rPr>
          <w:rFonts w:ascii="Baskerville" w:hAnsi="Baskerville" w:cs="Big Caslon Medium"/>
          <w:bCs/>
          <w:sz w:val="36"/>
          <w:szCs w:val="36"/>
          <w:lang w:val="fr-FR"/>
        </w:rPr>
      </w:pPr>
    </w:p>
    <w:p w14:paraId="7C802965" w14:textId="6634126A" w:rsidR="006C1254" w:rsidRPr="009D4126" w:rsidRDefault="001D4A0D" w:rsidP="00BD63D5">
      <w:pPr>
        <w:pStyle w:val="Paragraphedeliste"/>
        <w:numPr>
          <w:ilvl w:val="0"/>
          <w:numId w:val="1"/>
        </w:numPr>
        <w:jc w:val="both"/>
        <w:rPr>
          <w:rFonts w:ascii="Baskerville" w:hAnsi="Baskerville" w:cs="Big Caslon Medium"/>
          <w:bCs/>
          <w:sz w:val="32"/>
          <w:szCs w:val="32"/>
        </w:rPr>
      </w:pPr>
      <w:r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 xml:space="preserve"> </w:t>
      </w:r>
      <w:r w:rsidR="00083371" w:rsidRPr="00862CFE"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>«</w:t>
      </w:r>
      <w:r w:rsidR="006E47AC">
        <w:rPr>
          <w:rFonts w:ascii="Times New Roman" w:hAnsi="Times New Roman" w:cs="Times New Roman"/>
          <w:bCs/>
          <w:i/>
          <w:iCs/>
          <w:color w:val="000000" w:themeColor="text1"/>
          <w:sz w:val="40"/>
          <w:szCs w:val="40"/>
          <w:lang w:val="fr-FR"/>
        </w:rPr>
        <w:t> </w:t>
      </w:r>
      <w:r w:rsidR="003656CB" w:rsidRPr="003656CB"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>Vraiment, celui-ci était Fils de Dieu</w:t>
      </w:r>
      <w:r w:rsidR="002519AC">
        <w:rPr>
          <w:rFonts w:ascii="Times New Roman" w:hAnsi="Times New Roman" w:cs="Times New Roman"/>
          <w:bCs/>
          <w:i/>
          <w:iCs/>
          <w:color w:val="000000" w:themeColor="text1"/>
          <w:sz w:val="40"/>
          <w:szCs w:val="40"/>
          <w:lang w:val="fr-FR"/>
        </w:rPr>
        <w:t> </w:t>
      </w:r>
      <w:r w:rsidR="003656CB" w:rsidRPr="003656CB"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>!</w:t>
      </w:r>
      <w:r w:rsidR="006E47AC">
        <w:rPr>
          <w:rFonts w:ascii="Times New Roman" w:hAnsi="Times New Roman" w:cs="Times New Roman"/>
          <w:bCs/>
          <w:i/>
          <w:iCs/>
          <w:color w:val="000000" w:themeColor="text1"/>
          <w:sz w:val="40"/>
          <w:szCs w:val="40"/>
          <w:lang w:val="fr-FR"/>
        </w:rPr>
        <w:t> </w:t>
      </w:r>
      <w:r w:rsidR="00083371" w:rsidRPr="00862CFE">
        <w:rPr>
          <w:rFonts w:ascii="Baskerville" w:hAnsi="Baskerville"/>
          <w:bCs/>
          <w:i/>
          <w:iCs/>
          <w:color w:val="000000" w:themeColor="text1"/>
          <w:sz w:val="40"/>
          <w:szCs w:val="40"/>
          <w:lang w:val="fr-FR"/>
        </w:rPr>
        <w:t>»</w:t>
      </w:r>
      <w:r w:rsidR="00083371" w:rsidRPr="00862CFE">
        <w:rPr>
          <w:rFonts w:ascii="Baskerville" w:hAnsi="Baskerville"/>
          <w:bCs/>
          <w:color w:val="000000" w:themeColor="text1"/>
          <w:sz w:val="36"/>
          <w:szCs w:val="36"/>
          <w:lang w:val="fr-FR"/>
        </w:rPr>
        <w:t xml:space="preserve"> </w:t>
      </w:r>
      <w:r w:rsidR="009A268E">
        <w:rPr>
          <w:rFonts w:ascii="Baskerville" w:hAnsi="Baskerville"/>
          <w:bCs/>
          <w:color w:val="000000" w:themeColor="text1"/>
          <w:sz w:val="36"/>
          <w:szCs w:val="36"/>
          <w:lang w:val="fr-FR"/>
        </w:rPr>
        <w:t xml:space="preserve">Pour que la Foi se communique au monde par tous ceux qui témoignent, au quotidien, de l’Amour qu’ils ont reçu dans le Christ. </w:t>
      </w:r>
      <w:r w:rsidR="009A268E">
        <w:rPr>
          <w:rFonts w:ascii="Baskerville" w:hAnsi="Baskerville"/>
          <w:bCs/>
          <w:color w:val="000000" w:themeColor="text1"/>
          <w:sz w:val="36"/>
          <w:szCs w:val="36"/>
          <w:lang w:val="fr-FR"/>
        </w:rPr>
        <w:tab/>
      </w:r>
      <w:r w:rsidR="009A268E">
        <w:rPr>
          <w:rFonts w:ascii="Baskerville" w:hAnsi="Baskerville"/>
          <w:bCs/>
          <w:color w:val="000000" w:themeColor="text1"/>
          <w:sz w:val="36"/>
          <w:szCs w:val="36"/>
          <w:lang w:val="fr-FR"/>
        </w:rPr>
        <w:tab/>
        <w:t>Prions le Seigneur.</w:t>
      </w:r>
    </w:p>
    <w:p w14:paraId="5BC0FB87" w14:textId="77777777" w:rsidR="009D4126" w:rsidRPr="00BD63D5" w:rsidRDefault="009D4126" w:rsidP="009D4126">
      <w:pPr>
        <w:pStyle w:val="Paragraphedeliste"/>
        <w:ind w:left="567"/>
        <w:jc w:val="both"/>
        <w:rPr>
          <w:rFonts w:ascii="Baskerville" w:hAnsi="Baskerville" w:cs="Big Caslon Medium"/>
          <w:bCs/>
          <w:sz w:val="32"/>
          <w:szCs w:val="32"/>
        </w:rPr>
      </w:pPr>
    </w:p>
    <w:p w14:paraId="157E635B" w14:textId="77777777" w:rsidR="006C1254" w:rsidRPr="004E69FD" w:rsidRDefault="006C1254" w:rsidP="00583ADD">
      <w:pPr>
        <w:jc w:val="both"/>
        <w:rPr>
          <w:rFonts w:ascii="Baskerville" w:hAnsi="Baskerville" w:cs="Big Caslon Medium"/>
          <w:sz w:val="36"/>
          <w:szCs w:val="36"/>
          <w:lang w:val="fr-FR"/>
        </w:rPr>
      </w:pPr>
    </w:p>
    <w:p w14:paraId="5A14F610" w14:textId="7EBA98F4" w:rsidR="00F06395" w:rsidRPr="005E31BA" w:rsidRDefault="00583ADD" w:rsidP="00862CFE">
      <w:pPr>
        <w:jc w:val="both"/>
        <w:rPr>
          <w:rFonts w:ascii="Baskerville" w:hAnsi="Baskerville" w:cs="Big Caslon Medium"/>
          <w:sz w:val="36"/>
          <w:szCs w:val="36"/>
          <w:lang w:val="fr-FR"/>
        </w:rPr>
      </w:pPr>
      <w:r w:rsidRPr="004E69FD">
        <w:rPr>
          <w:rFonts w:ascii="Baskerville" w:hAnsi="Baskerville" w:cs="Big Caslon Medium"/>
          <w:b/>
          <w:bCs/>
          <w:sz w:val="36"/>
          <w:szCs w:val="36"/>
        </w:rPr>
        <w:t>CÉLÉBRANT </w:t>
      </w:r>
      <w:r w:rsidRPr="004E69FD">
        <w:rPr>
          <w:rFonts w:ascii="Baskerville" w:hAnsi="Baskerville" w:cs="Big Caslon Medium"/>
          <w:sz w:val="36"/>
          <w:szCs w:val="36"/>
        </w:rPr>
        <w:t xml:space="preserve">: </w:t>
      </w:r>
      <w:r w:rsidR="009A268E" w:rsidRPr="009A268E">
        <w:rPr>
          <w:rFonts w:ascii="Baskerville" w:hAnsi="Baskerville" w:cs="Big Caslon Medium"/>
          <w:bCs/>
          <w:sz w:val="36"/>
          <w:szCs w:val="36"/>
          <w:lang w:val="fr-FR"/>
        </w:rPr>
        <w:t xml:space="preserve">Écoute avec amour, Seigneur, les prières de tes enfants et accorde-leur de participer à la joie de ta résurrection. </w:t>
      </w:r>
      <w:r w:rsidR="00C6348C">
        <w:rPr>
          <w:rFonts w:ascii="Baskerville" w:hAnsi="Baskerville" w:cs="Big Caslon Medium"/>
          <w:bCs/>
          <w:sz w:val="36"/>
          <w:szCs w:val="36"/>
          <w:lang w:val="fr-FR"/>
        </w:rPr>
        <w:t xml:space="preserve">Toi qui </w:t>
      </w:r>
      <w:r w:rsidR="001D4A0D">
        <w:rPr>
          <w:rFonts w:ascii="Baskerville" w:hAnsi="Baskerville" w:cs="Big Caslon Medium"/>
          <w:bCs/>
          <w:sz w:val="36"/>
          <w:szCs w:val="36"/>
          <w:lang w:val="fr-FR"/>
        </w:rPr>
        <w:t>règnes</w:t>
      </w:r>
      <w:r w:rsidR="00C6348C">
        <w:rPr>
          <w:rFonts w:ascii="Baskerville" w:hAnsi="Baskerville" w:cs="Big Caslon Medium"/>
          <w:bCs/>
          <w:sz w:val="36"/>
          <w:szCs w:val="36"/>
          <w:lang w:val="fr-FR"/>
        </w:rPr>
        <w:t xml:space="preserve"> avec le Père et l</w:t>
      </w:r>
      <w:r w:rsidR="001D4A0D">
        <w:rPr>
          <w:rFonts w:ascii="Baskerville" w:hAnsi="Baskerville" w:cs="Big Caslon Medium"/>
          <w:bCs/>
          <w:sz w:val="36"/>
          <w:szCs w:val="36"/>
          <w:lang w:val="fr-FR"/>
        </w:rPr>
        <w:t>e Saint</w:t>
      </w:r>
      <w:r w:rsidR="002519AC">
        <w:rPr>
          <w:rFonts w:ascii="Baskerville" w:hAnsi="Baskerville" w:cs="Big Caslon Medium"/>
          <w:bCs/>
          <w:sz w:val="36"/>
          <w:szCs w:val="36"/>
          <w:lang w:val="fr-FR"/>
        </w:rPr>
        <w:t>-</w:t>
      </w:r>
      <w:r w:rsidR="00C6348C">
        <w:rPr>
          <w:rFonts w:ascii="Baskerville" w:hAnsi="Baskerville" w:cs="Big Caslon Medium"/>
          <w:bCs/>
          <w:sz w:val="36"/>
          <w:szCs w:val="36"/>
          <w:lang w:val="fr-FR"/>
        </w:rPr>
        <w:t>Esprit pour les siècles des siècles</w:t>
      </w:r>
      <w:r w:rsidR="00C77640" w:rsidRPr="00C77640">
        <w:rPr>
          <w:rFonts w:ascii="Baskerville" w:hAnsi="Baskerville" w:cs="Big Caslon Medium"/>
          <w:bCs/>
          <w:sz w:val="36"/>
          <w:szCs w:val="36"/>
          <w:lang w:val="fr-FR"/>
        </w:rPr>
        <w:t xml:space="preserve">. </w:t>
      </w:r>
      <w:r w:rsidR="008E2E32" w:rsidRPr="008E2E32">
        <w:rPr>
          <w:rFonts w:ascii="Baskerville" w:hAnsi="Baskerville" w:cs="Big Caslon Medium"/>
          <w:sz w:val="36"/>
          <w:szCs w:val="36"/>
          <w:lang w:val="fr-FR"/>
        </w:rPr>
        <w:t>Amen</w:t>
      </w:r>
      <w:r w:rsidR="00873C16">
        <w:rPr>
          <w:rFonts w:ascii="Times New Roman" w:hAnsi="Times New Roman" w:cs="Times New Roman"/>
          <w:sz w:val="36"/>
          <w:szCs w:val="36"/>
          <w:lang w:val="fr-FR"/>
        </w:rPr>
        <w:t> </w:t>
      </w:r>
      <w:r w:rsidR="008E2E32" w:rsidRPr="008E2E32">
        <w:rPr>
          <w:rFonts w:ascii="Baskerville" w:hAnsi="Baskerville" w:cs="Big Caslon Medium"/>
          <w:sz w:val="36"/>
          <w:szCs w:val="36"/>
          <w:lang w:val="fr-FR"/>
        </w:rPr>
        <w:t>!</w:t>
      </w:r>
    </w:p>
    <w:sectPr w:rsidR="00F06395" w:rsidRPr="005E31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F420" w14:textId="77777777" w:rsidR="005B65CA" w:rsidRDefault="005B65CA" w:rsidP="00381313">
      <w:r>
        <w:separator/>
      </w:r>
    </w:p>
  </w:endnote>
  <w:endnote w:type="continuationSeparator" w:id="0">
    <w:p w14:paraId="567BFD2D" w14:textId="77777777" w:rsidR="005B65CA" w:rsidRDefault="005B65CA" w:rsidP="00381313">
      <w:r>
        <w:continuationSeparator/>
      </w:r>
    </w:p>
  </w:endnote>
  <w:endnote w:type="continuationNotice" w:id="1">
    <w:p w14:paraId="0D6945AC" w14:textId="77777777" w:rsidR="005B65CA" w:rsidRDefault="005B6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3A35" w14:textId="77777777" w:rsidR="005B65CA" w:rsidRDefault="005B65CA" w:rsidP="00381313">
      <w:r>
        <w:separator/>
      </w:r>
    </w:p>
  </w:footnote>
  <w:footnote w:type="continuationSeparator" w:id="0">
    <w:p w14:paraId="3242C0E6" w14:textId="77777777" w:rsidR="005B65CA" w:rsidRDefault="005B65CA" w:rsidP="00381313">
      <w:r>
        <w:continuationSeparator/>
      </w:r>
    </w:p>
  </w:footnote>
  <w:footnote w:type="continuationNotice" w:id="1">
    <w:p w14:paraId="7D58F9EF" w14:textId="77777777" w:rsidR="005B65CA" w:rsidRDefault="005B65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512428"/>
    <w:multiLevelType w:val="hybridMultilevel"/>
    <w:tmpl w:val="3968D2E6"/>
    <w:lvl w:ilvl="0" w:tplc="0ED69AB8">
      <w:start w:val="1"/>
      <w:numFmt w:val="decimal"/>
      <w:lvlText w:val="%1."/>
      <w:lvlJc w:val="left"/>
      <w:pPr>
        <w:ind w:left="567" w:hanging="34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985627657">
    <w:abstractNumId w:val="1"/>
  </w:num>
  <w:num w:numId="2" w16cid:durableId="168717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95"/>
    <w:rsid w:val="000206EC"/>
    <w:rsid w:val="00074A16"/>
    <w:rsid w:val="00083371"/>
    <w:rsid w:val="0009788D"/>
    <w:rsid w:val="000E5DAF"/>
    <w:rsid w:val="00102A64"/>
    <w:rsid w:val="00172FF5"/>
    <w:rsid w:val="001D4A0D"/>
    <w:rsid w:val="00231918"/>
    <w:rsid w:val="0024400E"/>
    <w:rsid w:val="002519AC"/>
    <w:rsid w:val="00275675"/>
    <w:rsid w:val="00293DD2"/>
    <w:rsid w:val="002A2955"/>
    <w:rsid w:val="002A6FFF"/>
    <w:rsid w:val="002B283F"/>
    <w:rsid w:val="002D2FD5"/>
    <w:rsid w:val="00301627"/>
    <w:rsid w:val="003119B6"/>
    <w:rsid w:val="003163D8"/>
    <w:rsid w:val="0033197E"/>
    <w:rsid w:val="003656CB"/>
    <w:rsid w:val="00381313"/>
    <w:rsid w:val="0038255A"/>
    <w:rsid w:val="003A4722"/>
    <w:rsid w:val="003D0394"/>
    <w:rsid w:val="003E112D"/>
    <w:rsid w:val="00444256"/>
    <w:rsid w:val="00447125"/>
    <w:rsid w:val="004C348C"/>
    <w:rsid w:val="004C6230"/>
    <w:rsid w:val="004D2EE3"/>
    <w:rsid w:val="004E69FD"/>
    <w:rsid w:val="00520529"/>
    <w:rsid w:val="00542B28"/>
    <w:rsid w:val="00557B31"/>
    <w:rsid w:val="0057768E"/>
    <w:rsid w:val="00583ADD"/>
    <w:rsid w:val="0058474C"/>
    <w:rsid w:val="005962BD"/>
    <w:rsid w:val="005A5D52"/>
    <w:rsid w:val="005B65CA"/>
    <w:rsid w:val="005C5ECA"/>
    <w:rsid w:val="005D1685"/>
    <w:rsid w:val="005E31BA"/>
    <w:rsid w:val="0063511B"/>
    <w:rsid w:val="006411B6"/>
    <w:rsid w:val="00670FAE"/>
    <w:rsid w:val="006B20D6"/>
    <w:rsid w:val="006C1254"/>
    <w:rsid w:val="006E47AC"/>
    <w:rsid w:val="006E6AD2"/>
    <w:rsid w:val="00702B8C"/>
    <w:rsid w:val="0070511C"/>
    <w:rsid w:val="00710F5F"/>
    <w:rsid w:val="0073328E"/>
    <w:rsid w:val="00734CDB"/>
    <w:rsid w:val="007522B5"/>
    <w:rsid w:val="00814E6A"/>
    <w:rsid w:val="00862CFE"/>
    <w:rsid w:val="00865B78"/>
    <w:rsid w:val="00873C16"/>
    <w:rsid w:val="008C73D1"/>
    <w:rsid w:val="008E2E32"/>
    <w:rsid w:val="008F3743"/>
    <w:rsid w:val="009853BC"/>
    <w:rsid w:val="009A268E"/>
    <w:rsid w:val="009A460E"/>
    <w:rsid w:val="009D4126"/>
    <w:rsid w:val="00A02100"/>
    <w:rsid w:val="00A339FB"/>
    <w:rsid w:val="00A734C7"/>
    <w:rsid w:val="00AB0C12"/>
    <w:rsid w:val="00AE2999"/>
    <w:rsid w:val="00AF293B"/>
    <w:rsid w:val="00B15410"/>
    <w:rsid w:val="00B1592A"/>
    <w:rsid w:val="00B32EA6"/>
    <w:rsid w:val="00B34915"/>
    <w:rsid w:val="00B3632E"/>
    <w:rsid w:val="00B6629A"/>
    <w:rsid w:val="00B70FA7"/>
    <w:rsid w:val="00B7487C"/>
    <w:rsid w:val="00BB1A47"/>
    <w:rsid w:val="00BD63D5"/>
    <w:rsid w:val="00BF3116"/>
    <w:rsid w:val="00BF73DD"/>
    <w:rsid w:val="00C10473"/>
    <w:rsid w:val="00C13DD7"/>
    <w:rsid w:val="00C156E6"/>
    <w:rsid w:val="00C2708E"/>
    <w:rsid w:val="00C3725E"/>
    <w:rsid w:val="00C41040"/>
    <w:rsid w:val="00C6348C"/>
    <w:rsid w:val="00C67C0A"/>
    <w:rsid w:val="00C73176"/>
    <w:rsid w:val="00C77640"/>
    <w:rsid w:val="00C801E9"/>
    <w:rsid w:val="00C83704"/>
    <w:rsid w:val="00CB712E"/>
    <w:rsid w:val="00CD039C"/>
    <w:rsid w:val="00CD1723"/>
    <w:rsid w:val="00CF216B"/>
    <w:rsid w:val="00D06586"/>
    <w:rsid w:val="00D24763"/>
    <w:rsid w:val="00D26512"/>
    <w:rsid w:val="00D33822"/>
    <w:rsid w:val="00DD3E54"/>
    <w:rsid w:val="00DE58E8"/>
    <w:rsid w:val="00DE6BEC"/>
    <w:rsid w:val="00DF7124"/>
    <w:rsid w:val="00E01F9D"/>
    <w:rsid w:val="00E030D0"/>
    <w:rsid w:val="00E40D62"/>
    <w:rsid w:val="00E40E19"/>
    <w:rsid w:val="00E53692"/>
    <w:rsid w:val="00E640A2"/>
    <w:rsid w:val="00E735A1"/>
    <w:rsid w:val="00E85D8C"/>
    <w:rsid w:val="00E8732C"/>
    <w:rsid w:val="00E90960"/>
    <w:rsid w:val="00E90AFF"/>
    <w:rsid w:val="00E97B11"/>
    <w:rsid w:val="00EB702F"/>
    <w:rsid w:val="00EB7964"/>
    <w:rsid w:val="00EC110F"/>
    <w:rsid w:val="00EC2615"/>
    <w:rsid w:val="00EC5788"/>
    <w:rsid w:val="00EF5870"/>
    <w:rsid w:val="00F0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3BC1"/>
  <w15:chartTrackingRefBased/>
  <w15:docId w15:val="{EA91DF0B-FB26-424C-A5F3-74CCF096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12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56E6"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381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1313"/>
  </w:style>
  <w:style w:type="paragraph" w:styleId="Pieddepage">
    <w:name w:val="footer"/>
    <w:basedOn w:val="Normal"/>
    <w:link w:val="PieddepageCar"/>
    <w:uiPriority w:val="99"/>
    <w:unhideWhenUsed/>
    <w:rsid w:val="00381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1313"/>
  </w:style>
  <w:style w:type="paragraph" w:customStyle="1" w:styleId="font8">
    <w:name w:val="font_8"/>
    <w:basedOn w:val="Normal"/>
    <w:rsid w:val="00F063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bertnorgaard/Library/Group%20Containers/UBF8T346G9.Office/User%20Content.localized/Templates.localized/PU%20LASN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BF6717-0B68-ED4C-89E0-66078E17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 LASNE.dotx</Template>
  <TotalTime>59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Norgaard</dc:creator>
  <cp:keywords/>
  <dc:description/>
  <cp:lastModifiedBy>Robert NORGAARD</cp:lastModifiedBy>
  <cp:revision>2</cp:revision>
  <cp:lastPrinted>2023-03-29T13:55:00Z</cp:lastPrinted>
  <dcterms:created xsi:type="dcterms:W3CDTF">2023-03-29T09:33:00Z</dcterms:created>
  <dcterms:modified xsi:type="dcterms:W3CDTF">2023-03-29T13:56:00Z</dcterms:modified>
</cp:coreProperties>
</file>